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47D1" w:rsidRDefault="00DD47D1" w:rsidP="00B33974">
      <w:pPr>
        <w:tabs>
          <w:tab w:val="left" w:pos="6510"/>
        </w:tabs>
        <w:rPr>
          <w:rFonts w:ascii="Arial" w:hAnsi="Arial" w:cs="Arial"/>
          <w:b/>
          <w:bCs/>
          <w:sz w:val="18"/>
          <w:szCs w:val="18"/>
        </w:rPr>
      </w:pPr>
    </w:p>
    <w:p w:rsidR="00DD47D1" w:rsidRDefault="00DD47D1" w:rsidP="00B33974">
      <w:pPr>
        <w:tabs>
          <w:tab w:val="left" w:pos="6510"/>
        </w:tabs>
        <w:rPr>
          <w:rFonts w:ascii="Arial" w:hAnsi="Arial" w:cs="Arial"/>
          <w:b/>
          <w:bCs/>
          <w:sz w:val="18"/>
          <w:szCs w:val="18"/>
        </w:rPr>
      </w:pPr>
    </w:p>
    <w:p w:rsidR="007726A3" w:rsidRPr="00DD47D1" w:rsidRDefault="00781DC3" w:rsidP="00B33974">
      <w:pPr>
        <w:tabs>
          <w:tab w:val="left" w:pos="6510"/>
        </w:tabs>
        <w:rPr>
          <w:rFonts w:ascii="Arial" w:hAnsi="Arial" w:cs="Arial"/>
          <w:b/>
          <w:bCs/>
          <w:sz w:val="24"/>
          <w:szCs w:val="24"/>
        </w:rPr>
      </w:pPr>
      <w:r w:rsidRPr="00DD47D1">
        <w:rPr>
          <w:rFonts w:ascii="Arial" w:hAnsi="Arial" w:cs="Arial"/>
          <w:b/>
          <w:bCs/>
          <w:sz w:val="24"/>
          <w:szCs w:val="24"/>
        </w:rPr>
        <w:t xml:space="preserve">URNIK </w:t>
      </w:r>
      <w:r w:rsidR="00B33974" w:rsidRPr="00DD47D1">
        <w:rPr>
          <w:rFonts w:ascii="Arial" w:hAnsi="Arial" w:cs="Arial"/>
          <w:b/>
          <w:bCs/>
          <w:sz w:val="24"/>
          <w:szCs w:val="24"/>
        </w:rPr>
        <w:t>LICENČNEGA SEMINARJA ZA STROKOVNE DELAVCE V JADRANJU</w:t>
      </w:r>
    </w:p>
    <w:p w:rsidR="00781DC3" w:rsidRPr="006A13D9" w:rsidRDefault="00781DC3" w:rsidP="00FA7005">
      <w:pPr>
        <w:tabs>
          <w:tab w:val="left" w:pos="6510"/>
        </w:tabs>
        <w:rPr>
          <w:rFonts w:ascii="Arial" w:hAnsi="Arial" w:cs="Arial"/>
          <w:sz w:val="18"/>
          <w:szCs w:val="18"/>
        </w:rPr>
      </w:pPr>
    </w:p>
    <w:p w:rsidR="00B33974" w:rsidRDefault="00B33974" w:rsidP="00FA7005">
      <w:pPr>
        <w:tabs>
          <w:tab w:val="left" w:pos="65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Seminar bo izpeljan v živo v veliki predavalnici NPŠC Portorož, Obala 6/b, Portorož.</w:t>
      </w:r>
    </w:p>
    <w:p w:rsidR="00CF5A2B" w:rsidRDefault="00CF5A2B" w:rsidP="00FA7005">
      <w:pPr>
        <w:tabs>
          <w:tab w:val="left" w:pos="6510"/>
        </w:tabs>
        <w:rPr>
          <w:rFonts w:ascii="Arial" w:hAnsi="Arial" w:cs="Arial"/>
          <w:sz w:val="18"/>
          <w:szCs w:val="18"/>
        </w:rPr>
      </w:pPr>
    </w:p>
    <w:p w:rsidR="00B51FE1" w:rsidRDefault="00B51FE1" w:rsidP="00FA7005">
      <w:pPr>
        <w:tabs>
          <w:tab w:val="left" w:pos="6510"/>
        </w:tabs>
        <w:rPr>
          <w:rFonts w:ascii="Arial" w:hAnsi="Arial" w:cs="Arial"/>
          <w:sz w:val="18"/>
          <w:szCs w:val="18"/>
        </w:rPr>
      </w:pPr>
    </w:p>
    <w:p w:rsidR="00B33974" w:rsidRPr="008E4142" w:rsidRDefault="001767C8" w:rsidP="008E4142">
      <w:pPr>
        <w:pStyle w:val="Odstavekseznama"/>
        <w:numPr>
          <w:ilvl w:val="0"/>
          <w:numId w:val="5"/>
        </w:numPr>
        <w:tabs>
          <w:tab w:val="left" w:pos="6510"/>
        </w:tabs>
        <w:rPr>
          <w:rFonts w:ascii="Arial" w:hAnsi="Arial" w:cs="Arial"/>
          <w:b/>
          <w:bCs/>
          <w:sz w:val="18"/>
          <w:szCs w:val="18"/>
        </w:rPr>
      </w:pPr>
      <w:r w:rsidRPr="008E4142">
        <w:rPr>
          <w:rFonts w:ascii="Arial" w:hAnsi="Arial" w:cs="Arial"/>
          <w:b/>
          <w:bCs/>
          <w:sz w:val="18"/>
          <w:szCs w:val="18"/>
        </w:rPr>
        <w:t>rok – 12</w:t>
      </w:r>
      <w:r w:rsidR="00B33974" w:rsidRPr="008E4142">
        <w:rPr>
          <w:rFonts w:ascii="Arial" w:hAnsi="Arial" w:cs="Arial"/>
          <w:b/>
          <w:bCs/>
          <w:sz w:val="18"/>
          <w:szCs w:val="18"/>
        </w:rPr>
        <w:t>.1</w:t>
      </w:r>
      <w:r w:rsidRPr="008E4142">
        <w:rPr>
          <w:rFonts w:ascii="Arial" w:hAnsi="Arial" w:cs="Arial"/>
          <w:b/>
          <w:bCs/>
          <w:sz w:val="18"/>
          <w:szCs w:val="18"/>
        </w:rPr>
        <w:t>2.2025</w:t>
      </w:r>
    </w:p>
    <w:p w:rsidR="00781DC3" w:rsidRPr="00781DC3" w:rsidRDefault="00781DC3" w:rsidP="00FA7005">
      <w:pPr>
        <w:tabs>
          <w:tab w:val="left" w:pos="6510"/>
        </w:tabs>
        <w:rPr>
          <w:rFonts w:ascii="Arial" w:hAnsi="Arial" w:cs="Arial"/>
        </w:rPr>
      </w:pPr>
    </w:p>
    <w:tbl>
      <w:tblPr>
        <w:tblW w:w="1105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8"/>
        <w:gridCol w:w="3969"/>
        <w:gridCol w:w="1588"/>
        <w:gridCol w:w="1984"/>
      </w:tblGrid>
      <w:tr w:rsidR="00CF5A2B" w:rsidRPr="005B2E58" w:rsidTr="00B51FE1">
        <w:trPr>
          <w:trHeight w:val="381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CF5A2B" w:rsidRPr="005B2E58" w:rsidRDefault="00CF5A2B" w:rsidP="008317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B2E58">
              <w:rPr>
                <w:rFonts w:ascii="Arial" w:eastAsia="Calibri" w:hAnsi="Arial" w:cs="Arial"/>
                <w:sz w:val="16"/>
                <w:szCs w:val="16"/>
              </w:rPr>
              <w:t>Dan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F5A2B" w:rsidRPr="005B2E58" w:rsidRDefault="00CF5A2B" w:rsidP="008317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B2E58">
              <w:rPr>
                <w:rFonts w:ascii="Arial" w:eastAsia="Calibri" w:hAnsi="Arial" w:cs="Arial"/>
                <w:sz w:val="16"/>
                <w:szCs w:val="16"/>
              </w:rPr>
              <w:t>Ura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CF5A2B" w:rsidRPr="005B2E58" w:rsidRDefault="00CF5A2B" w:rsidP="008317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B2E58">
              <w:rPr>
                <w:rFonts w:ascii="Arial" w:eastAsia="Calibri" w:hAnsi="Arial" w:cs="Arial"/>
                <w:sz w:val="16"/>
                <w:szCs w:val="16"/>
              </w:rPr>
              <w:t>Predmet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CF5A2B" w:rsidRPr="005B2E58" w:rsidRDefault="00CF5A2B" w:rsidP="008317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B2E58">
              <w:rPr>
                <w:rFonts w:ascii="Arial" w:eastAsia="Calibri" w:hAnsi="Arial" w:cs="Arial"/>
                <w:sz w:val="16"/>
                <w:szCs w:val="16"/>
              </w:rPr>
              <w:t>Število ur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F5A2B" w:rsidRPr="005B2E58" w:rsidRDefault="00CF5A2B" w:rsidP="008317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B2E58">
              <w:rPr>
                <w:rFonts w:ascii="Arial" w:eastAsia="Calibri" w:hAnsi="Arial" w:cs="Arial"/>
                <w:sz w:val="16"/>
                <w:szCs w:val="16"/>
              </w:rPr>
              <w:t>Predavatelj</w:t>
            </w:r>
          </w:p>
        </w:tc>
      </w:tr>
      <w:tr w:rsidR="008E1AB2" w:rsidRPr="005B2E58" w:rsidTr="00B51FE1">
        <w:trPr>
          <w:trHeight w:val="381"/>
        </w:trPr>
        <w:tc>
          <w:tcPr>
            <w:tcW w:w="2093" w:type="dxa"/>
            <w:shd w:val="clear" w:color="auto" w:fill="auto"/>
            <w:vAlign w:val="center"/>
          </w:tcPr>
          <w:p w:rsidR="008E1AB2" w:rsidRPr="005B2E58" w:rsidRDefault="008E1AB2" w:rsidP="001767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Petek,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12</w:t>
            </w:r>
            <w:r w:rsidRPr="005B2E58">
              <w:rPr>
                <w:rFonts w:ascii="Arial" w:eastAsia="Calibri" w:hAnsi="Arial" w:cs="Arial"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>december</w:t>
            </w:r>
            <w:proofErr w:type="spellEnd"/>
            <w:r w:rsidRPr="005B2E58">
              <w:rPr>
                <w:rFonts w:ascii="Arial" w:eastAsia="Calibri" w:hAnsi="Arial" w:cs="Arial"/>
                <w:sz w:val="16"/>
                <w:szCs w:val="16"/>
              </w:rPr>
              <w:t xml:space="preserve"> 202</w:t>
            </w: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1AB2" w:rsidRPr="005B2E58" w:rsidRDefault="008E1AB2" w:rsidP="008317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17:00 – 18:3</w:t>
            </w:r>
            <w:r w:rsidRPr="005B2E58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Varnost in reševanje z morja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Andrej Grahor</w:t>
            </w:r>
          </w:p>
        </w:tc>
      </w:tr>
      <w:tr w:rsidR="008E1AB2" w:rsidRPr="005B2E58" w:rsidTr="00B51FE1">
        <w:trPr>
          <w:trHeight w:val="3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B51FE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B51FE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18:30 – 20:00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Komunikacija in motivacija pri mladih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Dr. Tanja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Kajtna</w:t>
            </w:r>
            <w:proofErr w:type="spellEnd"/>
          </w:p>
        </w:tc>
      </w:tr>
      <w:tr w:rsidR="008E1AB2" w:rsidRPr="005B2E58" w:rsidTr="00B51FE1">
        <w:trPr>
          <w:trHeight w:val="3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8317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B51FE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20:00 – 20:30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8317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Izpit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8317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83177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Tina Mrak</w:t>
            </w:r>
          </w:p>
        </w:tc>
      </w:tr>
    </w:tbl>
    <w:p w:rsidR="00781DC3" w:rsidRDefault="00781DC3" w:rsidP="00FA7005">
      <w:pPr>
        <w:tabs>
          <w:tab w:val="left" w:pos="6510"/>
        </w:tabs>
        <w:rPr>
          <w:rFonts w:ascii="Arial" w:hAnsi="Arial" w:cs="Arial"/>
        </w:rPr>
      </w:pPr>
    </w:p>
    <w:p w:rsidR="00CF5A2B" w:rsidRPr="00781DC3" w:rsidRDefault="00CF5A2B" w:rsidP="00FA7005">
      <w:pPr>
        <w:tabs>
          <w:tab w:val="left" w:pos="6510"/>
        </w:tabs>
        <w:rPr>
          <w:rFonts w:ascii="Arial" w:hAnsi="Arial" w:cs="Arial"/>
        </w:rPr>
      </w:pPr>
    </w:p>
    <w:p w:rsidR="00CF5A2B" w:rsidRPr="008E4142" w:rsidRDefault="00CF5A2B" w:rsidP="008E4142">
      <w:pPr>
        <w:pStyle w:val="Odstavekseznama"/>
        <w:numPr>
          <w:ilvl w:val="0"/>
          <w:numId w:val="5"/>
        </w:numPr>
        <w:tabs>
          <w:tab w:val="left" w:pos="6510"/>
        </w:tabs>
        <w:rPr>
          <w:rFonts w:ascii="Arial" w:hAnsi="Arial" w:cs="Arial"/>
          <w:b/>
          <w:bCs/>
          <w:sz w:val="18"/>
          <w:szCs w:val="18"/>
        </w:rPr>
      </w:pPr>
      <w:r w:rsidRPr="008E4142">
        <w:rPr>
          <w:rFonts w:ascii="Arial" w:hAnsi="Arial" w:cs="Arial"/>
          <w:b/>
          <w:bCs/>
          <w:sz w:val="18"/>
          <w:szCs w:val="18"/>
        </w:rPr>
        <w:t xml:space="preserve">rok – </w:t>
      </w:r>
      <w:r w:rsidR="00EB2C29">
        <w:rPr>
          <w:rFonts w:ascii="Arial" w:hAnsi="Arial" w:cs="Arial"/>
          <w:b/>
          <w:bCs/>
          <w:sz w:val="18"/>
          <w:szCs w:val="18"/>
        </w:rPr>
        <w:t>8</w:t>
      </w:r>
      <w:r w:rsidRPr="008E4142">
        <w:rPr>
          <w:rFonts w:ascii="Arial" w:hAnsi="Arial" w:cs="Arial"/>
          <w:b/>
          <w:bCs/>
          <w:sz w:val="18"/>
          <w:szCs w:val="18"/>
        </w:rPr>
        <w:t>.1.202</w:t>
      </w:r>
      <w:r w:rsidR="001767C8" w:rsidRPr="008E4142">
        <w:rPr>
          <w:rFonts w:ascii="Arial" w:hAnsi="Arial" w:cs="Arial"/>
          <w:b/>
          <w:bCs/>
          <w:sz w:val="18"/>
          <w:szCs w:val="18"/>
        </w:rPr>
        <w:t>6</w:t>
      </w:r>
    </w:p>
    <w:p w:rsidR="00CF5A2B" w:rsidRPr="00781DC3" w:rsidRDefault="00CF5A2B" w:rsidP="00CF5A2B">
      <w:pPr>
        <w:tabs>
          <w:tab w:val="left" w:pos="6510"/>
        </w:tabs>
        <w:rPr>
          <w:rFonts w:ascii="Arial" w:hAnsi="Arial" w:cs="Arial"/>
        </w:rPr>
      </w:pPr>
    </w:p>
    <w:tbl>
      <w:tblPr>
        <w:tblW w:w="1105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276"/>
        <w:gridCol w:w="4536"/>
        <w:gridCol w:w="1276"/>
        <w:gridCol w:w="1984"/>
      </w:tblGrid>
      <w:tr w:rsidR="00DD47D1" w:rsidRPr="005B2E58" w:rsidTr="0058497D">
        <w:trPr>
          <w:trHeight w:val="38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D47D1" w:rsidRPr="005B2E58" w:rsidRDefault="00DD47D1" w:rsidP="0058497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B2E58">
              <w:rPr>
                <w:rFonts w:ascii="Arial" w:eastAsia="Calibri" w:hAnsi="Arial" w:cs="Arial"/>
                <w:sz w:val="16"/>
                <w:szCs w:val="16"/>
              </w:rPr>
              <w:t>Dan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D47D1" w:rsidRPr="005B2E58" w:rsidRDefault="00DD47D1" w:rsidP="0058497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B2E58">
              <w:rPr>
                <w:rFonts w:ascii="Arial" w:eastAsia="Calibri" w:hAnsi="Arial" w:cs="Arial"/>
                <w:sz w:val="16"/>
                <w:szCs w:val="16"/>
              </w:rPr>
              <w:t>Ura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D47D1" w:rsidRPr="005B2E58" w:rsidRDefault="00DD47D1" w:rsidP="0058497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B2E58">
              <w:rPr>
                <w:rFonts w:ascii="Arial" w:eastAsia="Calibri" w:hAnsi="Arial" w:cs="Arial"/>
                <w:sz w:val="16"/>
                <w:szCs w:val="16"/>
              </w:rPr>
              <w:t>Predmet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D47D1" w:rsidRPr="005B2E58" w:rsidRDefault="00DD47D1" w:rsidP="0058497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B2E58">
              <w:rPr>
                <w:rFonts w:ascii="Arial" w:eastAsia="Calibri" w:hAnsi="Arial" w:cs="Arial"/>
                <w:sz w:val="16"/>
                <w:szCs w:val="16"/>
              </w:rPr>
              <w:t>Število ur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D47D1" w:rsidRPr="005B2E58" w:rsidRDefault="00DD47D1" w:rsidP="0058497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B2E58">
              <w:rPr>
                <w:rFonts w:ascii="Arial" w:eastAsia="Calibri" w:hAnsi="Arial" w:cs="Arial"/>
                <w:sz w:val="16"/>
                <w:szCs w:val="16"/>
              </w:rPr>
              <w:t>Predavatelj</w:t>
            </w:r>
          </w:p>
        </w:tc>
      </w:tr>
      <w:tr w:rsidR="008E1AB2" w:rsidRPr="005B2E58" w:rsidTr="00E1425F">
        <w:trPr>
          <w:trHeight w:val="381"/>
        </w:trPr>
        <w:tc>
          <w:tcPr>
            <w:tcW w:w="1980" w:type="dxa"/>
            <w:shd w:val="clear" w:color="auto" w:fill="auto"/>
            <w:vAlign w:val="center"/>
          </w:tcPr>
          <w:p w:rsidR="008E1AB2" w:rsidRPr="005B2E58" w:rsidRDefault="00EB2C29" w:rsidP="001767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Četrtek</w:t>
            </w:r>
            <w:r w:rsidR="008E1AB2" w:rsidRPr="005B2E58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8</w:t>
            </w:r>
            <w:r w:rsidR="008E1AB2" w:rsidRPr="005B2E58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="008E1AB2">
              <w:rPr>
                <w:rFonts w:ascii="Arial" w:eastAsia="Calibri" w:hAnsi="Arial" w:cs="Arial"/>
                <w:sz w:val="16"/>
                <w:szCs w:val="16"/>
              </w:rPr>
              <w:t>januar</w:t>
            </w:r>
            <w:proofErr w:type="spellEnd"/>
            <w:r w:rsidR="008E1AB2" w:rsidRPr="005B2E58">
              <w:rPr>
                <w:rFonts w:ascii="Arial" w:eastAsia="Calibri" w:hAnsi="Arial" w:cs="Arial"/>
                <w:sz w:val="16"/>
                <w:szCs w:val="16"/>
              </w:rPr>
              <w:t xml:space="preserve"> 202</w:t>
            </w:r>
            <w:r w:rsidR="008E1AB2"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AB2" w:rsidRPr="005B2E58" w:rsidRDefault="008E1AB2" w:rsidP="00102F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17:00 – 18:3</w:t>
            </w:r>
            <w:r w:rsidRPr="005B2E58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Varnost in reševanje z morja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Andrej Grahor</w:t>
            </w:r>
          </w:p>
        </w:tc>
      </w:tr>
      <w:tr w:rsidR="008E1AB2" w:rsidRPr="005B2E58" w:rsidTr="00E1425F">
        <w:trPr>
          <w:trHeight w:val="3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58497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102F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18:30 – 20:00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Komunikacija in motivacija pri mladih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B504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Dr. Tanja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Kajtna</w:t>
            </w:r>
            <w:proofErr w:type="spellEnd"/>
          </w:p>
        </w:tc>
      </w:tr>
      <w:tr w:rsidR="008E1AB2" w:rsidRPr="005B2E58" w:rsidTr="00E1425F">
        <w:trPr>
          <w:trHeight w:val="3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58497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102F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20:00 – 20:30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102F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Izpit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102F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B2" w:rsidRPr="005B2E58" w:rsidRDefault="008E1AB2" w:rsidP="00102F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Tina Mrak</w:t>
            </w:r>
          </w:p>
        </w:tc>
      </w:tr>
    </w:tbl>
    <w:p w:rsidR="00CF5A2B" w:rsidRPr="00781DC3" w:rsidRDefault="00CF5A2B" w:rsidP="00CF5A2B">
      <w:pPr>
        <w:tabs>
          <w:tab w:val="left" w:pos="6510"/>
        </w:tabs>
        <w:rPr>
          <w:rFonts w:ascii="Arial" w:hAnsi="Arial" w:cs="Arial"/>
        </w:rPr>
      </w:pPr>
    </w:p>
    <w:p w:rsidR="007726A3" w:rsidRPr="00781DC3" w:rsidRDefault="007726A3" w:rsidP="007726A3">
      <w:pPr>
        <w:rPr>
          <w:rFonts w:ascii="Arial" w:hAnsi="Arial" w:cs="Arial"/>
        </w:rPr>
      </w:pPr>
    </w:p>
    <w:sectPr w:rsidR="007726A3" w:rsidRPr="00781DC3" w:rsidSect="00DD47D1">
      <w:headerReference w:type="first" r:id="rId11"/>
      <w:footerReference w:type="first" r:id="rId12"/>
      <w:pgSz w:w="16838" w:h="11906" w:orient="landscape" w:code="9"/>
      <w:pgMar w:top="1871" w:right="851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EB5" w:rsidRDefault="00B77EB5">
      <w:r>
        <w:separator/>
      </w:r>
    </w:p>
  </w:endnote>
  <w:endnote w:type="continuationSeparator" w:id="0">
    <w:p w:rsidR="00B77EB5" w:rsidRDefault="00B7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ciusTCE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631" w:rsidRDefault="008068E2" w:rsidP="008068E2">
    <w:pPr>
      <w:pStyle w:val="Noga"/>
      <w:jc w:val="center"/>
    </w:pPr>
    <w:r>
      <w:rPr>
        <w:noProof/>
        <w:lang w:eastAsia="sl-SI"/>
      </w:rPr>
      <w:drawing>
        <wp:inline distT="0" distB="0" distL="0" distR="0">
          <wp:extent cx="8128418" cy="742988"/>
          <wp:effectExtent l="19050" t="0" r="5932" b="0"/>
          <wp:docPr id="1" name="Slika 0" descr="2024 foot Screenshot 2024-09-17 at 18.18.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foot Screenshot 2024-09-17 at 18.18.4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8418" cy="74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EB5" w:rsidRDefault="00B77EB5">
      <w:r>
        <w:separator/>
      </w:r>
    </w:p>
  </w:footnote>
  <w:footnote w:type="continuationSeparator" w:id="0">
    <w:p w:rsidR="00B77EB5" w:rsidRDefault="00B77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8B" w:rsidRDefault="0013058B">
    <w:pPr>
      <w:pStyle w:val="Glava"/>
    </w:pPr>
  </w:p>
  <w:p w:rsidR="00064E01" w:rsidRDefault="00DD47D1" w:rsidP="003B7668">
    <w:pPr>
      <w:pStyle w:val="Glava"/>
      <w:ind w:left="567" w:hanging="1276"/>
    </w:pPr>
    <w:r>
      <w:rPr>
        <w:noProof/>
        <w:lang w:eastAsia="sl-SI"/>
      </w:rPr>
      <w:drawing>
        <wp:inline distT="0" distB="0" distL="0" distR="0">
          <wp:extent cx="2284611" cy="1264596"/>
          <wp:effectExtent l="0" t="0" r="1905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390" cy="1274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B05551"/>
    <w:multiLevelType w:val="hybridMultilevel"/>
    <w:tmpl w:val="83C0C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B218A"/>
    <w:multiLevelType w:val="hybridMultilevel"/>
    <w:tmpl w:val="AE325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52916"/>
    <w:multiLevelType w:val="hybridMultilevel"/>
    <w:tmpl w:val="C8308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2673D3"/>
    <w:multiLevelType w:val="hybridMultilevel"/>
    <w:tmpl w:val="07B878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C65D92"/>
    <w:rsid w:val="00007DC5"/>
    <w:rsid w:val="00062613"/>
    <w:rsid w:val="00064E01"/>
    <w:rsid w:val="000920A0"/>
    <w:rsid w:val="000B2179"/>
    <w:rsid w:val="00123A65"/>
    <w:rsid w:val="0013058B"/>
    <w:rsid w:val="001767C8"/>
    <w:rsid w:val="001B2B6F"/>
    <w:rsid w:val="00236596"/>
    <w:rsid w:val="00247997"/>
    <w:rsid w:val="00255AC6"/>
    <w:rsid w:val="00280C6E"/>
    <w:rsid w:val="002C1FD4"/>
    <w:rsid w:val="00376C43"/>
    <w:rsid w:val="003952B1"/>
    <w:rsid w:val="003B7668"/>
    <w:rsid w:val="005B2E58"/>
    <w:rsid w:val="005C67B8"/>
    <w:rsid w:val="005E73E1"/>
    <w:rsid w:val="006A13D9"/>
    <w:rsid w:val="006C3B5D"/>
    <w:rsid w:val="007726A3"/>
    <w:rsid w:val="00781DC3"/>
    <w:rsid w:val="008068E2"/>
    <w:rsid w:val="00834933"/>
    <w:rsid w:val="00867900"/>
    <w:rsid w:val="008C3325"/>
    <w:rsid w:val="008E1AB2"/>
    <w:rsid w:val="008E4142"/>
    <w:rsid w:val="008E5580"/>
    <w:rsid w:val="008E5625"/>
    <w:rsid w:val="00907EA8"/>
    <w:rsid w:val="009F402B"/>
    <w:rsid w:val="00A676B7"/>
    <w:rsid w:val="00A934B2"/>
    <w:rsid w:val="00B077AE"/>
    <w:rsid w:val="00B17215"/>
    <w:rsid w:val="00B33974"/>
    <w:rsid w:val="00B51FE1"/>
    <w:rsid w:val="00B641F4"/>
    <w:rsid w:val="00B77EB5"/>
    <w:rsid w:val="00BB14AC"/>
    <w:rsid w:val="00BB2B7F"/>
    <w:rsid w:val="00BF76B1"/>
    <w:rsid w:val="00C62595"/>
    <w:rsid w:val="00C659FE"/>
    <w:rsid w:val="00C65D92"/>
    <w:rsid w:val="00CC00F0"/>
    <w:rsid w:val="00CF5A2B"/>
    <w:rsid w:val="00D31A6B"/>
    <w:rsid w:val="00DD47D1"/>
    <w:rsid w:val="00DE36FD"/>
    <w:rsid w:val="00E06E62"/>
    <w:rsid w:val="00E12FDE"/>
    <w:rsid w:val="00E1425F"/>
    <w:rsid w:val="00E75631"/>
    <w:rsid w:val="00EB2C29"/>
    <w:rsid w:val="00F76C21"/>
    <w:rsid w:val="00FA3163"/>
    <w:rsid w:val="00FA7005"/>
    <w:rsid w:val="257582A4"/>
    <w:rsid w:val="5914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6596"/>
    <w:pPr>
      <w:suppressAutoHyphens/>
    </w:pPr>
    <w:rPr>
      <w:lang w:eastAsia="zh-CN"/>
    </w:rPr>
  </w:style>
  <w:style w:type="paragraph" w:styleId="Naslov1">
    <w:name w:val="heading 1"/>
    <w:basedOn w:val="Navaden"/>
    <w:next w:val="Navaden"/>
    <w:qFormat/>
    <w:rsid w:val="00236596"/>
    <w:pPr>
      <w:keepNext/>
      <w:numPr>
        <w:numId w:val="1"/>
      </w:numPr>
      <w:outlineLvl w:val="0"/>
    </w:pPr>
    <w:rPr>
      <w:rFonts w:ascii="AcciusTCE" w:eastAsia="Times" w:hAnsi="AcciusTCE" w:cs="AcciusTCE"/>
      <w:b/>
      <w:sz w:val="24"/>
      <w:lang w:val="en-US"/>
    </w:rPr>
  </w:style>
  <w:style w:type="paragraph" w:styleId="Naslov2">
    <w:name w:val="heading 2"/>
    <w:basedOn w:val="Navaden"/>
    <w:next w:val="Navaden"/>
    <w:qFormat/>
    <w:rsid w:val="0023659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236596"/>
    <w:rPr>
      <w:rFonts w:ascii="Symbol" w:hAnsi="Symbol" w:cs="Symbol"/>
    </w:rPr>
  </w:style>
  <w:style w:type="character" w:customStyle="1" w:styleId="WW8Num1z1">
    <w:name w:val="WW8Num1z1"/>
    <w:rsid w:val="00236596"/>
  </w:style>
  <w:style w:type="character" w:customStyle="1" w:styleId="WW8Num1z2">
    <w:name w:val="WW8Num1z2"/>
    <w:rsid w:val="00236596"/>
  </w:style>
  <w:style w:type="character" w:customStyle="1" w:styleId="WW8Num1z3">
    <w:name w:val="WW8Num1z3"/>
    <w:rsid w:val="00236596"/>
  </w:style>
  <w:style w:type="character" w:customStyle="1" w:styleId="WW8Num1z4">
    <w:name w:val="WW8Num1z4"/>
    <w:rsid w:val="00236596"/>
  </w:style>
  <w:style w:type="character" w:customStyle="1" w:styleId="WW8Num1z5">
    <w:name w:val="WW8Num1z5"/>
    <w:rsid w:val="00236596"/>
  </w:style>
  <w:style w:type="character" w:customStyle="1" w:styleId="WW8Num1z6">
    <w:name w:val="WW8Num1z6"/>
    <w:rsid w:val="00236596"/>
  </w:style>
  <w:style w:type="character" w:customStyle="1" w:styleId="WW8Num1z7">
    <w:name w:val="WW8Num1z7"/>
    <w:rsid w:val="00236596"/>
  </w:style>
  <w:style w:type="character" w:customStyle="1" w:styleId="WW8Num1z8">
    <w:name w:val="WW8Num1z8"/>
    <w:rsid w:val="00236596"/>
  </w:style>
  <w:style w:type="character" w:customStyle="1" w:styleId="Privzetapisavaodstavka1">
    <w:name w:val="Privzeta pisava odstavka1"/>
    <w:rsid w:val="00236596"/>
  </w:style>
  <w:style w:type="paragraph" w:customStyle="1" w:styleId="Heading">
    <w:name w:val="Heading"/>
    <w:basedOn w:val="Navaden"/>
    <w:next w:val="Telobesedila"/>
    <w:rsid w:val="0023659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lobesedila">
    <w:name w:val="Body Text"/>
    <w:basedOn w:val="Navaden"/>
    <w:rsid w:val="00236596"/>
    <w:rPr>
      <w:rFonts w:ascii="Arial" w:eastAsia="Times" w:hAnsi="Arial" w:cs="Arial"/>
      <w:b/>
      <w:sz w:val="24"/>
      <w:lang w:val="en-US"/>
    </w:rPr>
  </w:style>
  <w:style w:type="paragraph" w:styleId="Seznam">
    <w:name w:val="List"/>
    <w:basedOn w:val="Telobesedila"/>
    <w:rsid w:val="00236596"/>
  </w:style>
  <w:style w:type="paragraph" w:styleId="Napis">
    <w:name w:val="caption"/>
    <w:basedOn w:val="Navaden"/>
    <w:qFormat/>
    <w:rsid w:val="0023659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avaden"/>
    <w:rsid w:val="00236596"/>
    <w:pPr>
      <w:suppressLineNumbers/>
    </w:pPr>
  </w:style>
  <w:style w:type="paragraph" w:styleId="Glava">
    <w:name w:val="header"/>
    <w:basedOn w:val="Navaden"/>
    <w:link w:val="GlavaZnak"/>
    <w:uiPriority w:val="99"/>
    <w:rsid w:val="00236596"/>
    <w:pPr>
      <w:tabs>
        <w:tab w:val="center" w:pos="4153"/>
        <w:tab w:val="right" w:pos="8306"/>
      </w:tabs>
    </w:pPr>
  </w:style>
  <w:style w:type="paragraph" w:styleId="Noga">
    <w:name w:val="footer"/>
    <w:basedOn w:val="Navaden"/>
    <w:link w:val="NogaZnak"/>
    <w:uiPriority w:val="99"/>
    <w:rsid w:val="00236596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058B"/>
    <w:rPr>
      <w:lang w:eastAsia="zh-CN"/>
    </w:rPr>
  </w:style>
  <w:style w:type="character" w:customStyle="1" w:styleId="NogaZnak">
    <w:name w:val="Noga Znak"/>
    <w:basedOn w:val="Privzetapisavaodstavka"/>
    <w:link w:val="Noga"/>
    <w:uiPriority w:val="99"/>
    <w:rsid w:val="0013058B"/>
    <w:rPr>
      <w:lang w:eastAsia="zh-CN"/>
    </w:rPr>
  </w:style>
  <w:style w:type="character" w:customStyle="1" w:styleId="apple-converted-space">
    <w:name w:val="apple-converted-space"/>
    <w:rsid w:val="00781DC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1F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1FE1"/>
    <w:rPr>
      <w:rFonts w:ascii="Tahoma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uiPriority w:val="34"/>
    <w:qFormat/>
    <w:rsid w:val="008E4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eo\Documents\Officeove%20predloge%20po%20meri\word%20dopis%20predloga%20JZS%202019%20-%20tg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d3187-aacd-4301-8cdf-538b6799562d" xsi:nil="true"/>
    <lcf76f155ced4ddcb4097134ff3c332f xmlns="5547eabc-c762-4f10-abcf-06f77ae707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547342BC1C4C8C04508165F0779C" ma:contentTypeVersion="15" ma:contentTypeDescription="Create a new document." ma:contentTypeScope="" ma:versionID="19d2d77ed51d62fdfceae77b2b3dcc0d">
  <xsd:schema xmlns:xsd="http://www.w3.org/2001/XMLSchema" xmlns:xs="http://www.w3.org/2001/XMLSchema" xmlns:p="http://schemas.microsoft.com/office/2006/metadata/properties" xmlns:ns2="5547eabc-c762-4f10-abcf-06f77ae70729" xmlns:ns3="a0dd3187-aacd-4301-8cdf-538b6799562d" targetNamespace="http://schemas.microsoft.com/office/2006/metadata/properties" ma:root="true" ma:fieldsID="e35368cdd451e4b113bd065257777374" ns2:_="" ns3:_="">
    <xsd:import namespace="5547eabc-c762-4f10-abcf-06f77ae70729"/>
    <xsd:import namespace="a0dd3187-aacd-4301-8cdf-538b679956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7eabc-c762-4f10-abcf-06f77ae7072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a9ea904-3990-4488-bd26-5a2ddc198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d3187-aacd-4301-8cdf-538b679956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28b432-8134-436b-9879-27cdec56f510}" ma:internalName="TaxCatchAll" ma:showField="CatchAllData" ma:web="a0dd3187-aacd-4301-8cdf-538b67995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788C-3FD8-4EEC-86D4-61EA1DEC56A7}">
  <ds:schemaRefs>
    <ds:schemaRef ds:uri="http://schemas.microsoft.com/office/2006/metadata/properties"/>
    <ds:schemaRef ds:uri="http://schemas.microsoft.com/office/infopath/2007/PartnerControls"/>
    <ds:schemaRef ds:uri="a0dd3187-aacd-4301-8cdf-538b6799562d"/>
    <ds:schemaRef ds:uri="5547eabc-c762-4f10-abcf-06f77ae70729"/>
  </ds:schemaRefs>
</ds:datastoreItem>
</file>

<file path=customXml/itemProps2.xml><?xml version="1.0" encoding="utf-8"?>
<ds:datastoreItem xmlns:ds="http://schemas.openxmlformats.org/officeDocument/2006/customXml" ds:itemID="{08CDA4A5-0CC4-437E-8D3A-AA076B55C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7eabc-c762-4f10-abcf-06f77ae70729"/>
    <ds:schemaRef ds:uri="a0dd3187-aacd-4301-8cdf-538b67995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24AE9-F65C-4748-8644-9FDBCED5D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CAAAF-1AFD-4B13-B115-AF54749E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dopis predloga JZS 2019 - tg</Template>
  <TotalTime>5252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Poslovni sistem POS</vt:lpstr>
    </vt:vector>
  </TitlesOfParts>
  <Company>Adriatic Slovenica d.d.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 sistem POS</dc:title>
  <dc:subject/>
  <dc:creator>romeo</dc:creator>
  <cp:keywords/>
  <cp:lastModifiedBy>Tina</cp:lastModifiedBy>
  <cp:revision>15</cp:revision>
  <cp:lastPrinted>2016-03-03T14:30:00Z</cp:lastPrinted>
  <dcterms:created xsi:type="dcterms:W3CDTF">2021-12-01T11:41:00Z</dcterms:created>
  <dcterms:modified xsi:type="dcterms:W3CDTF">2025-11-28T08:50:00Z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0x010100D27F547342BC1C4C8C04508165F0779C</vt:lpwstr>
  </property>
  <property fmtid="{D5CDD505-2E9C-101B-9397-08002B2CF9AE}" pid="3" name="MediaServiceImageTags">
    <vt:lpwstr/>
  </property>
</Properties>
</file>