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6C43" w:rsidRPr="00C06FA1" w:rsidRDefault="00376C43" w:rsidP="007726A3">
      <w:pPr>
        <w:rPr>
          <w:rFonts w:asciiTheme="minorHAnsi" w:hAnsiTheme="minorHAnsi" w:cstheme="minorHAnsi"/>
          <w:sz w:val="24"/>
          <w:szCs w:val="24"/>
        </w:rPr>
      </w:pPr>
    </w:p>
    <w:p w:rsidR="007B386E" w:rsidRDefault="00E065F0" w:rsidP="00EF45B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RAZPIS LICENČNEGA SEMINARJA ZA STROKOVNE DELAVCE V JADRANJU</w:t>
      </w:r>
    </w:p>
    <w:p w:rsidR="004412DE" w:rsidRDefault="004412DE" w:rsidP="007B386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F45B8" w:rsidRDefault="00EF45B8" w:rsidP="007B386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122"/>
        <w:gridCol w:w="6910"/>
      </w:tblGrid>
      <w:tr w:rsidR="00E065F0" w:rsidTr="00E065F0">
        <w:tc>
          <w:tcPr>
            <w:tcW w:w="2122" w:type="dxa"/>
          </w:tcPr>
          <w:p w:rsidR="00E065F0" w:rsidRPr="005E4536" w:rsidRDefault="00E065F0" w:rsidP="007B386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Prireditelj:</w:t>
            </w:r>
          </w:p>
        </w:tc>
        <w:tc>
          <w:tcPr>
            <w:tcW w:w="6910" w:type="dxa"/>
          </w:tcPr>
          <w:p w:rsidR="00E065F0" w:rsidRPr="005E4536" w:rsidRDefault="00E065F0" w:rsidP="007B386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Jadralna zveza Slovenije</w:t>
            </w:r>
          </w:p>
        </w:tc>
      </w:tr>
      <w:tr w:rsidR="00E065F0" w:rsidTr="00E065F0">
        <w:tc>
          <w:tcPr>
            <w:tcW w:w="2122" w:type="dxa"/>
          </w:tcPr>
          <w:p w:rsidR="00E065F0" w:rsidRPr="005E4536" w:rsidRDefault="00E065F0" w:rsidP="007B386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Kraj:</w:t>
            </w:r>
          </w:p>
        </w:tc>
        <w:tc>
          <w:tcPr>
            <w:tcW w:w="6910" w:type="dxa"/>
          </w:tcPr>
          <w:p w:rsidR="00E065F0" w:rsidRPr="005E4536" w:rsidRDefault="00E065F0" w:rsidP="007B386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NPŠC Portorož, Obala 6B, Portorož (velika predavalnica)</w:t>
            </w:r>
          </w:p>
        </w:tc>
      </w:tr>
      <w:tr w:rsidR="00E065F0" w:rsidTr="00E065F0">
        <w:tc>
          <w:tcPr>
            <w:tcW w:w="2122" w:type="dxa"/>
          </w:tcPr>
          <w:p w:rsidR="00E065F0" w:rsidRPr="005E4536" w:rsidRDefault="00E065F0" w:rsidP="007B386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Termin seminarja:</w:t>
            </w:r>
          </w:p>
        </w:tc>
        <w:tc>
          <w:tcPr>
            <w:tcW w:w="6910" w:type="dxa"/>
          </w:tcPr>
          <w:p w:rsidR="00E065F0" w:rsidRPr="005E4536" w:rsidRDefault="00E065F0" w:rsidP="00E065F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1.rok</w:t>
            </w:r>
            <w:proofErr w:type="spellEnd"/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D45A2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– 12</w:t>
            </w:r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  <w:r w:rsidR="00EA42D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  <w:r w:rsidR="00D45A2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  <w:r w:rsidRPr="005E453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.202</w:t>
            </w:r>
            <w:r w:rsidR="00D45A2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</w:p>
          <w:p w:rsidR="00E065F0" w:rsidRPr="005E4536" w:rsidRDefault="00D05018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2.rok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8</w:t>
            </w:r>
            <w:r w:rsidR="00E065F0" w:rsidRPr="005E4536">
              <w:rPr>
                <w:rFonts w:asciiTheme="minorHAnsi" w:hAnsiTheme="minorHAnsi" w:cstheme="minorHAnsi"/>
                <w:sz w:val="22"/>
                <w:szCs w:val="22"/>
              </w:rPr>
              <w:t>.1.202</w:t>
            </w:r>
            <w:r w:rsidR="00D45A2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065F0" w:rsidRPr="00E065F0" w:rsidTr="00E065F0">
        <w:tc>
          <w:tcPr>
            <w:tcW w:w="2122" w:type="dxa"/>
          </w:tcPr>
          <w:p w:rsidR="00E065F0" w:rsidRPr="005E4536" w:rsidRDefault="00E065F0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Vodja seminarja:</w:t>
            </w:r>
          </w:p>
        </w:tc>
        <w:tc>
          <w:tcPr>
            <w:tcW w:w="6910" w:type="dxa"/>
          </w:tcPr>
          <w:p w:rsidR="00E065F0" w:rsidRPr="005E4536" w:rsidRDefault="00EA42D8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Tina Mrak</w:t>
            </w:r>
          </w:p>
        </w:tc>
      </w:tr>
      <w:tr w:rsidR="00E065F0" w:rsidRPr="00E065F0" w:rsidTr="00E065F0">
        <w:tc>
          <w:tcPr>
            <w:tcW w:w="2122" w:type="dxa"/>
          </w:tcPr>
          <w:p w:rsidR="00E065F0" w:rsidRPr="005E4536" w:rsidRDefault="008E046C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Udeleženci:</w:t>
            </w:r>
          </w:p>
        </w:tc>
        <w:tc>
          <w:tcPr>
            <w:tcW w:w="6910" w:type="dxa"/>
          </w:tcPr>
          <w:p w:rsidR="00E065F0" w:rsidRPr="005E4536" w:rsidRDefault="008E046C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 xml:space="preserve">Na seminar bo sprejetih </w:t>
            </w:r>
            <w:r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kandidatov</w:t>
            </w: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 xml:space="preserve">, ki bodo do navedenega roka opravili prijavo in priložili ustrezna dokazila. Dogodek bo izveden, če bo prijavljenih </w:t>
            </w:r>
            <w:r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najmanj 15 kandidatov</w:t>
            </w: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065F0" w:rsidRPr="00E065F0" w:rsidTr="00E065F0">
        <w:tc>
          <w:tcPr>
            <w:tcW w:w="2122" w:type="dxa"/>
          </w:tcPr>
          <w:p w:rsidR="00E065F0" w:rsidRPr="005E4536" w:rsidRDefault="008E046C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Pogoji prijave:</w:t>
            </w:r>
          </w:p>
        </w:tc>
        <w:tc>
          <w:tcPr>
            <w:tcW w:w="6910" w:type="dxa"/>
          </w:tcPr>
          <w:p w:rsidR="00E065F0" w:rsidRPr="005E4536" w:rsidRDefault="008E046C" w:rsidP="008E0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Kandidat mora imeti ustrezno usposobljenost za delo v športu na področju jadranja ali jadranja na deski:</w:t>
            </w:r>
          </w:p>
          <w:p w:rsidR="008E046C" w:rsidRPr="005E4536" w:rsidRDefault="008E046C" w:rsidP="008E046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Strokovni delavec 1, športno treniranje, jadranje,</w:t>
            </w:r>
          </w:p>
          <w:p w:rsidR="008E046C" w:rsidRPr="005E4536" w:rsidRDefault="008E046C" w:rsidP="008E046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Strokovni delavec 2, športno treniranje, jadranje,</w:t>
            </w:r>
          </w:p>
          <w:p w:rsidR="008E046C" w:rsidRPr="005E4536" w:rsidRDefault="008E046C" w:rsidP="008E046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Inštruktor jadranja,</w:t>
            </w:r>
          </w:p>
          <w:p w:rsidR="008E046C" w:rsidRPr="005E4536" w:rsidRDefault="008E046C" w:rsidP="008E046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Trener jadranja A,</w:t>
            </w:r>
          </w:p>
          <w:p w:rsidR="008E046C" w:rsidRPr="005E4536" w:rsidRDefault="008E046C" w:rsidP="008E046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Trener jadranja,</w:t>
            </w:r>
          </w:p>
          <w:p w:rsidR="008E046C" w:rsidRPr="005E4536" w:rsidRDefault="008E046C" w:rsidP="008E046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Inštruktor jadranja na deski,</w:t>
            </w:r>
          </w:p>
          <w:p w:rsidR="008E046C" w:rsidRPr="005E4536" w:rsidRDefault="008E046C" w:rsidP="008E046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Trener jadranja na deski.</w:t>
            </w:r>
          </w:p>
        </w:tc>
      </w:tr>
      <w:tr w:rsidR="00A61794" w:rsidRPr="00E065F0" w:rsidTr="00E065F0">
        <w:tc>
          <w:tcPr>
            <w:tcW w:w="2122" w:type="dxa"/>
          </w:tcPr>
          <w:p w:rsidR="00A61794" w:rsidRPr="005E4536" w:rsidRDefault="00A61794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Pogoji dokončanja:</w:t>
            </w:r>
          </w:p>
        </w:tc>
        <w:tc>
          <w:tcPr>
            <w:tcW w:w="6910" w:type="dxa"/>
          </w:tcPr>
          <w:p w:rsidR="00A61794" w:rsidRPr="005E4536" w:rsidRDefault="00A61794" w:rsidP="008E0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Pogoj pridobitve licence za tekoče leto:</w:t>
            </w:r>
          </w:p>
          <w:p w:rsidR="00A61794" w:rsidRPr="005E4536" w:rsidRDefault="00A61794" w:rsidP="00A6179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Najmanj 80% prisotnost na predavanjih,</w:t>
            </w:r>
          </w:p>
          <w:p w:rsidR="00A61794" w:rsidRPr="005E4536" w:rsidRDefault="00A61794" w:rsidP="00A6179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Uspešno opravljen izpit iz predstavljnih vsebin (Izpit se opravlja takoj po seminarju; Zbrati je potrebno najmanj 60% vseh možnih točk, pri čemer kandidat lahko izpit opravlja največ trikrat).</w:t>
            </w:r>
          </w:p>
        </w:tc>
      </w:tr>
      <w:tr w:rsidR="00A61794" w:rsidRPr="00E065F0" w:rsidTr="00E065F0">
        <w:tc>
          <w:tcPr>
            <w:tcW w:w="2122" w:type="dxa"/>
          </w:tcPr>
          <w:p w:rsidR="00A61794" w:rsidRPr="005E4536" w:rsidRDefault="00A61794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Prijave:</w:t>
            </w:r>
          </w:p>
        </w:tc>
        <w:tc>
          <w:tcPr>
            <w:tcW w:w="6910" w:type="dxa"/>
          </w:tcPr>
          <w:p w:rsidR="00D05018" w:rsidRDefault="00D05018" w:rsidP="008E0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Prijave sprejemamo 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11" w:history="1">
              <w:r w:rsidRPr="00B661EF">
                <w:rPr>
                  <w:rStyle w:val="Hiperpovezava"/>
                  <w:rFonts w:asciiTheme="minorHAnsi" w:hAnsiTheme="minorHAnsi" w:cstheme="minorHAnsi"/>
                  <w:sz w:val="22"/>
                  <w:szCs w:val="22"/>
                </w:rPr>
                <w:t>tina.mrak@jzs.si</w:t>
              </w:r>
            </w:hyperlink>
            <w:r w:rsidRPr="005E45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61794" w:rsidRPr="005E4536" w:rsidRDefault="00D05018" w:rsidP="008E0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Rok prijave in plačilo</w:t>
            </w:r>
            <w:r w:rsidR="00A61794" w:rsidRPr="005E453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61794" w:rsidRPr="005E4536" w:rsidRDefault="00A61794" w:rsidP="00A6179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1.rok</w:t>
            </w:r>
            <w:proofErr w:type="spellEnd"/>
            <w:r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606B1"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45A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četrtek, 11</w:t>
            </w:r>
            <w:r w:rsidR="005606B1"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EA4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D45A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5606B1"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</w:t>
            </w:r>
            <w:r w:rsidR="00D45A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:rsidR="005606B1" w:rsidRPr="005E4536" w:rsidRDefault="00643311" w:rsidP="00EA42D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2.rok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sreda, 7</w:t>
            </w:r>
            <w:r w:rsidR="005606B1"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.1.202</w:t>
            </w:r>
            <w:r w:rsidR="00D45A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5606B1" w:rsidRPr="00E065F0" w:rsidTr="00E065F0">
        <w:tc>
          <w:tcPr>
            <w:tcW w:w="2122" w:type="dxa"/>
          </w:tcPr>
          <w:p w:rsidR="005606B1" w:rsidRPr="005E4536" w:rsidRDefault="005606B1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Prijavnina:</w:t>
            </w:r>
          </w:p>
        </w:tc>
        <w:tc>
          <w:tcPr>
            <w:tcW w:w="6910" w:type="dxa"/>
          </w:tcPr>
          <w:p w:rsidR="005606B1" w:rsidRPr="005E4536" w:rsidRDefault="005606B1" w:rsidP="008E0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 xml:space="preserve">Cena seminarja je </w:t>
            </w:r>
            <w:r w:rsidRPr="005E45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30,- eur</w:t>
            </w: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. Kotizacijo se plača na račun Jadralne zveze Slovenije, Obala 6B, 6320 Portorož, TRR SI56 61</w:t>
            </w:r>
            <w:r w:rsidR="00D45A28">
              <w:rPr>
                <w:rFonts w:asciiTheme="minorHAnsi" w:hAnsiTheme="minorHAnsi" w:cstheme="minorHAnsi"/>
                <w:sz w:val="22"/>
                <w:szCs w:val="22"/>
              </w:rPr>
              <w:t>00 0001 5339 830, namen: LS 2026</w:t>
            </w: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 xml:space="preserve"> – 1.rok ali 2.rok</w:t>
            </w:r>
            <w:r w:rsidR="003E1694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D45A28">
              <w:rPr>
                <w:rFonts w:asciiTheme="minorHAnsi" w:hAnsiTheme="minorHAnsi" w:cstheme="minorHAnsi"/>
                <w:sz w:val="22"/>
                <w:szCs w:val="22"/>
              </w:rPr>
              <w:t xml:space="preserve"> Ime in Priimek, sklic 00 2026-1 za prvi rok ali 00 2026</w:t>
            </w: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-2 za drugi rok</w:t>
            </w:r>
          </w:p>
        </w:tc>
      </w:tr>
      <w:tr w:rsidR="005606B1" w:rsidRPr="00E065F0" w:rsidTr="00E065F0">
        <w:tc>
          <w:tcPr>
            <w:tcW w:w="2122" w:type="dxa"/>
          </w:tcPr>
          <w:p w:rsidR="005606B1" w:rsidRPr="005E4536" w:rsidRDefault="005606B1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Pridobljene kompetence:</w:t>
            </w:r>
          </w:p>
        </w:tc>
        <w:tc>
          <w:tcPr>
            <w:tcW w:w="6910" w:type="dxa"/>
          </w:tcPr>
          <w:p w:rsidR="005606B1" w:rsidRPr="005E4536" w:rsidRDefault="005606B1" w:rsidP="008E0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Udeleženci bodo po udeležbi na licenčnem seminarju in uspešno opravljen</w:t>
            </w:r>
            <w:r w:rsidR="00EF45B8" w:rsidRPr="005E4536">
              <w:rPr>
                <w:rFonts w:asciiTheme="minorHAnsi" w:hAnsiTheme="minorHAnsi" w:cstheme="minorHAnsi"/>
                <w:sz w:val="22"/>
                <w:szCs w:val="22"/>
              </w:rPr>
              <w:t xml:space="preserve">em izpitu pridobili/potrdili licenco za delo na področju </w:t>
            </w:r>
            <w:r w:rsidR="00D45A28">
              <w:rPr>
                <w:rFonts w:asciiTheme="minorHAnsi" w:hAnsiTheme="minorHAnsi" w:cstheme="minorHAnsi"/>
                <w:sz w:val="22"/>
                <w:szCs w:val="22"/>
              </w:rPr>
              <w:t>jadranja za koledarsko leto 2026</w:t>
            </w:r>
            <w:r w:rsidR="00EF45B8" w:rsidRPr="005E45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F45B8" w:rsidRPr="00E065F0" w:rsidTr="00E065F0">
        <w:tc>
          <w:tcPr>
            <w:tcW w:w="2122" w:type="dxa"/>
          </w:tcPr>
          <w:p w:rsidR="00EF45B8" w:rsidRPr="005E4536" w:rsidRDefault="00EF45B8" w:rsidP="007B38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Urnik:</w:t>
            </w:r>
          </w:p>
        </w:tc>
        <w:tc>
          <w:tcPr>
            <w:tcW w:w="6910" w:type="dxa"/>
          </w:tcPr>
          <w:p w:rsidR="00EF45B8" w:rsidRPr="005E4536" w:rsidRDefault="00EF45B8" w:rsidP="008E0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536">
              <w:rPr>
                <w:rFonts w:asciiTheme="minorHAnsi" w:hAnsiTheme="minorHAnsi" w:cstheme="minorHAnsi"/>
                <w:sz w:val="22"/>
                <w:szCs w:val="22"/>
              </w:rPr>
              <w:t>Objava na spletni strani JZS.</w:t>
            </w:r>
          </w:p>
        </w:tc>
      </w:tr>
    </w:tbl>
    <w:p w:rsidR="00EF45B8" w:rsidRPr="00C06FA1" w:rsidRDefault="00EF45B8" w:rsidP="00EF45B8">
      <w:pPr>
        <w:rPr>
          <w:rFonts w:asciiTheme="minorHAnsi" w:hAnsiTheme="minorHAnsi" w:cstheme="minorHAnsi"/>
        </w:rPr>
      </w:pPr>
    </w:p>
    <w:sectPr w:rsidR="00EF45B8" w:rsidRPr="00C06FA1" w:rsidSect="0013058B">
      <w:headerReference w:type="first" r:id="rId12"/>
      <w:footerReference w:type="first" r:id="rId13"/>
      <w:pgSz w:w="11906" w:h="16838" w:code="9"/>
      <w:pgMar w:top="1134" w:right="1871" w:bottom="851" w:left="993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4E" w:rsidRDefault="0084414E">
      <w:r>
        <w:separator/>
      </w:r>
    </w:p>
  </w:endnote>
  <w:endnote w:type="continuationSeparator" w:id="0">
    <w:p w:rsidR="0084414E" w:rsidRDefault="00844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ciusTCE">
    <w:altName w:val="Courier New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A1" w:rsidRDefault="00931BB4" w:rsidP="00931BB4">
    <w:pPr>
      <w:pStyle w:val="Noga"/>
      <w:jc w:val="center"/>
    </w:pPr>
    <w:r>
      <w:rPr>
        <w:noProof/>
        <w:lang w:eastAsia="sl-SI"/>
      </w:rPr>
      <w:drawing>
        <wp:inline distT="0" distB="0" distL="0" distR="0">
          <wp:extent cx="5994889" cy="521677"/>
          <wp:effectExtent l="19050" t="0" r="5861" b="0"/>
          <wp:docPr id="1" name="Slika 0" descr="2024 foot Screenshot 2024-09-17 at 18.18.4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foot Screenshot 2024-09-17 at 18.18.4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744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FA1" w:rsidRDefault="00C06FA1" w:rsidP="00376C43">
    <w:pPr>
      <w:pStyle w:val="Noga"/>
      <w:ind w:left="-99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4E" w:rsidRDefault="0084414E">
      <w:r>
        <w:separator/>
      </w:r>
    </w:p>
  </w:footnote>
  <w:footnote w:type="continuationSeparator" w:id="0">
    <w:p w:rsidR="0084414E" w:rsidRDefault="00844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A1" w:rsidRDefault="00C06FA1">
    <w:pPr>
      <w:pStyle w:val="Glava"/>
    </w:pPr>
  </w:p>
  <w:p w:rsidR="00C06FA1" w:rsidRDefault="00B57107" w:rsidP="003B7668">
    <w:pPr>
      <w:pStyle w:val="Glava"/>
      <w:ind w:left="567" w:hanging="1276"/>
    </w:pPr>
    <w:r>
      <w:rPr>
        <w:noProof/>
        <w:lang w:eastAsia="sl-SI"/>
      </w:rPr>
      <w:drawing>
        <wp:inline distT="0" distB="0" distL="0" distR="0">
          <wp:extent cx="2284611" cy="1264596"/>
          <wp:effectExtent l="0" t="0" r="190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390" cy="1274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1745DC"/>
    <w:multiLevelType w:val="hybridMultilevel"/>
    <w:tmpl w:val="11AC6CBA"/>
    <w:lvl w:ilvl="0" w:tplc="A5680E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A6434"/>
    <w:multiLevelType w:val="hybridMultilevel"/>
    <w:tmpl w:val="C0782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C65D92"/>
    <w:rsid w:val="00064E01"/>
    <w:rsid w:val="000920A0"/>
    <w:rsid w:val="000D0B58"/>
    <w:rsid w:val="00123A65"/>
    <w:rsid w:val="0013058B"/>
    <w:rsid w:val="001B2B6F"/>
    <w:rsid w:val="001C4729"/>
    <w:rsid w:val="00280C6E"/>
    <w:rsid w:val="002C1FD4"/>
    <w:rsid w:val="00376C43"/>
    <w:rsid w:val="003952B1"/>
    <w:rsid w:val="003B7668"/>
    <w:rsid w:val="003E1694"/>
    <w:rsid w:val="004412DE"/>
    <w:rsid w:val="0048729C"/>
    <w:rsid w:val="005606B1"/>
    <w:rsid w:val="005C67B8"/>
    <w:rsid w:val="005E4536"/>
    <w:rsid w:val="005F659C"/>
    <w:rsid w:val="00643311"/>
    <w:rsid w:val="006A49B6"/>
    <w:rsid w:val="007726A3"/>
    <w:rsid w:val="00790F69"/>
    <w:rsid w:val="007B386E"/>
    <w:rsid w:val="00834933"/>
    <w:rsid w:val="0084414E"/>
    <w:rsid w:val="00867900"/>
    <w:rsid w:val="00893E40"/>
    <w:rsid w:val="008E046C"/>
    <w:rsid w:val="008E3770"/>
    <w:rsid w:val="008E5625"/>
    <w:rsid w:val="00907EA8"/>
    <w:rsid w:val="00931BB4"/>
    <w:rsid w:val="00983D32"/>
    <w:rsid w:val="009F402B"/>
    <w:rsid w:val="00A61794"/>
    <w:rsid w:val="00A676B7"/>
    <w:rsid w:val="00AC3450"/>
    <w:rsid w:val="00B17215"/>
    <w:rsid w:val="00B57107"/>
    <w:rsid w:val="00BB2B7F"/>
    <w:rsid w:val="00C06FA1"/>
    <w:rsid w:val="00C62595"/>
    <w:rsid w:val="00C65D92"/>
    <w:rsid w:val="00C74575"/>
    <w:rsid w:val="00CB3961"/>
    <w:rsid w:val="00D05018"/>
    <w:rsid w:val="00D31A6B"/>
    <w:rsid w:val="00D45A28"/>
    <w:rsid w:val="00DE36FD"/>
    <w:rsid w:val="00E065F0"/>
    <w:rsid w:val="00E06E62"/>
    <w:rsid w:val="00E75631"/>
    <w:rsid w:val="00EA42D8"/>
    <w:rsid w:val="00EF45B8"/>
    <w:rsid w:val="00F76C21"/>
    <w:rsid w:val="00FA3163"/>
    <w:rsid w:val="00FA7005"/>
    <w:rsid w:val="257582A4"/>
    <w:rsid w:val="5914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74575"/>
    <w:pPr>
      <w:suppressAutoHyphens/>
    </w:pPr>
    <w:rPr>
      <w:lang w:eastAsia="zh-CN"/>
    </w:rPr>
  </w:style>
  <w:style w:type="paragraph" w:styleId="Naslov1">
    <w:name w:val="heading 1"/>
    <w:basedOn w:val="Navaden"/>
    <w:next w:val="Navaden"/>
    <w:qFormat/>
    <w:rsid w:val="00C74575"/>
    <w:pPr>
      <w:keepNext/>
      <w:numPr>
        <w:numId w:val="1"/>
      </w:numPr>
      <w:outlineLvl w:val="0"/>
    </w:pPr>
    <w:rPr>
      <w:rFonts w:ascii="AcciusTCE" w:eastAsia="Times" w:hAnsi="AcciusTCE" w:cs="AcciusTCE"/>
      <w:b/>
      <w:sz w:val="24"/>
      <w:lang w:val="en-US"/>
    </w:rPr>
  </w:style>
  <w:style w:type="paragraph" w:styleId="Naslov2">
    <w:name w:val="heading 2"/>
    <w:basedOn w:val="Navaden"/>
    <w:next w:val="Navaden"/>
    <w:qFormat/>
    <w:rsid w:val="00C7457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sid w:val="00C74575"/>
    <w:rPr>
      <w:rFonts w:ascii="Symbol" w:hAnsi="Symbol" w:cs="Symbol"/>
    </w:rPr>
  </w:style>
  <w:style w:type="character" w:customStyle="1" w:styleId="WW8Num1z1">
    <w:name w:val="WW8Num1z1"/>
    <w:rsid w:val="00C74575"/>
  </w:style>
  <w:style w:type="character" w:customStyle="1" w:styleId="WW8Num1z2">
    <w:name w:val="WW8Num1z2"/>
    <w:rsid w:val="00C74575"/>
  </w:style>
  <w:style w:type="character" w:customStyle="1" w:styleId="WW8Num1z3">
    <w:name w:val="WW8Num1z3"/>
    <w:rsid w:val="00C74575"/>
  </w:style>
  <w:style w:type="character" w:customStyle="1" w:styleId="WW8Num1z4">
    <w:name w:val="WW8Num1z4"/>
    <w:rsid w:val="00C74575"/>
  </w:style>
  <w:style w:type="character" w:customStyle="1" w:styleId="WW8Num1z5">
    <w:name w:val="WW8Num1z5"/>
    <w:rsid w:val="00C74575"/>
  </w:style>
  <w:style w:type="character" w:customStyle="1" w:styleId="WW8Num1z6">
    <w:name w:val="WW8Num1z6"/>
    <w:rsid w:val="00C74575"/>
  </w:style>
  <w:style w:type="character" w:customStyle="1" w:styleId="WW8Num1z7">
    <w:name w:val="WW8Num1z7"/>
    <w:rsid w:val="00C74575"/>
  </w:style>
  <w:style w:type="character" w:customStyle="1" w:styleId="WW8Num1z8">
    <w:name w:val="WW8Num1z8"/>
    <w:rsid w:val="00C74575"/>
  </w:style>
  <w:style w:type="character" w:customStyle="1" w:styleId="Privzetapisavaodstavka1">
    <w:name w:val="Privzeta pisava odstavka1"/>
    <w:rsid w:val="00C74575"/>
  </w:style>
  <w:style w:type="paragraph" w:customStyle="1" w:styleId="Heading">
    <w:name w:val="Heading"/>
    <w:basedOn w:val="Navaden"/>
    <w:next w:val="Telobesedila"/>
    <w:rsid w:val="00C7457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lobesedila">
    <w:name w:val="Body Text"/>
    <w:basedOn w:val="Navaden"/>
    <w:rsid w:val="00C74575"/>
    <w:rPr>
      <w:rFonts w:ascii="Arial" w:eastAsia="Times" w:hAnsi="Arial" w:cs="Arial"/>
      <w:b/>
      <w:sz w:val="24"/>
      <w:lang w:val="en-US"/>
    </w:rPr>
  </w:style>
  <w:style w:type="paragraph" w:styleId="Seznam">
    <w:name w:val="List"/>
    <w:basedOn w:val="Telobesedila"/>
    <w:rsid w:val="00C74575"/>
  </w:style>
  <w:style w:type="paragraph" w:styleId="Napis">
    <w:name w:val="caption"/>
    <w:basedOn w:val="Navaden"/>
    <w:qFormat/>
    <w:rsid w:val="00C745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avaden"/>
    <w:rsid w:val="00C74575"/>
    <w:pPr>
      <w:suppressLineNumbers/>
    </w:pPr>
  </w:style>
  <w:style w:type="paragraph" w:styleId="Glava">
    <w:name w:val="header"/>
    <w:basedOn w:val="Navaden"/>
    <w:link w:val="GlavaZnak"/>
    <w:uiPriority w:val="99"/>
    <w:rsid w:val="00C74575"/>
    <w:pPr>
      <w:tabs>
        <w:tab w:val="center" w:pos="4153"/>
        <w:tab w:val="right" w:pos="8306"/>
      </w:tabs>
    </w:pPr>
  </w:style>
  <w:style w:type="paragraph" w:styleId="Noga">
    <w:name w:val="footer"/>
    <w:basedOn w:val="Navaden"/>
    <w:link w:val="NogaZnak"/>
    <w:uiPriority w:val="99"/>
    <w:rsid w:val="00C74575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058B"/>
    <w:rPr>
      <w:lang w:eastAsia="zh-CN"/>
    </w:rPr>
  </w:style>
  <w:style w:type="character" w:customStyle="1" w:styleId="NogaZnak">
    <w:name w:val="Noga Znak"/>
    <w:basedOn w:val="Privzetapisavaodstavka"/>
    <w:link w:val="Noga"/>
    <w:uiPriority w:val="99"/>
    <w:rsid w:val="0013058B"/>
    <w:rPr>
      <w:lang w:eastAsia="zh-CN"/>
    </w:rPr>
  </w:style>
  <w:style w:type="character" w:styleId="Hiperpovezava">
    <w:name w:val="Hyperlink"/>
    <w:basedOn w:val="Privzetapisavaodstavka"/>
    <w:uiPriority w:val="99"/>
    <w:unhideWhenUsed/>
    <w:rsid w:val="007B386E"/>
    <w:rPr>
      <w:color w:val="0563C1" w:themeColor="hyperlink"/>
      <w:u w:val="single"/>
    </w:rPr>
  </w:style>
  <w:style w:type="table" w:styleId="Tabela-mrea">
    <w:name w:val="Table Grid"/>
    <w:basedOn w:val="Navadnatabela"/>
    <w:uiPriority w:val="39"/>
    <w:rsid w:val="00E06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E046C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E046C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42D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42D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na.mrak@jzs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eo\Documents\Officeove%20predloge%20po%20meri\word%20dopis%20predloga%20JZS%202019%20-%20tg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d3187-aacd-4301-8cdf-538b6799562d" xsi:nil="true"/>
    <lcf76f155ced4ddcb4097134ff3c332f xmlns="5547eabc-c762-4f10-abcf-06f77ae707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547342BC1C4C8C04508165F0779C" ma:contentTypeVersion="15" ma:contentTypeDescription="Create a new document." ma:contentTypeScope="" ma:versionID="19d2d77ed51d62fdfceae77b2b3dcc0d">
  <xsd:schema xmlns:xsd="http://www.w3.org/2001/XMLSchema" xmlns:xs="http://www.w3.org/2001/XMLSchema" xmlns:p="http://schemas.microsoft.com/office/2006/metadata/properties" xmlns:ns2="5547eabc-c762-4f10-abcf-06f77ae70729" xmlns:ns3="a0dd3187-aacd-4301-8cdf-538b6799562d" targetNamespace="http://schemas.microsoft.com/office/2006/metadata/properties" ma:root="true" ma:fieldsID="e35368cdd451e4b113bd065257777374" ns2:_="" ns3:_="">
    <xsd:import namespace="5547eabc-c762-4f10-abcf-06f77ae70729"/>
    <xsd:import namespace="a0dd3187-aacd-4301-8cdf-538b679956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7eabc-c762-4f10-abcf-06f77ae707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a9ea904-3990-4488-bd26-5a2ddc198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d3187-aacd-4301-8cdf-538b679956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28b432-8134-436b-9879-27cdec56f510}" ma:internalName="TaxCatchAll" ma:showField="CatchAllData" ma:web="a0dd3187-aacd-4301-8cdf-538b67995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F792-8718-4FD1-A269-D20DC67B07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67632-E825-47CA-B738-9C4C287BD57F}">
  <ds:schemaRefs>
    <ds:schemaRef ds:uri="http://schemas.microsoft.com/office/2006/metadata/properties"/>
    <ds:schemaRef ds:uri="http://schemas.microsoft.com/office/infopath/2007/PartnerControls"/>
    <ds:schemaRef ds:uri="a0dd3187-aacd-4301-8cdf-538b6799562d"/>
    <ds:schemaRef ds:uri="5547eabc-c762-4f10-abcf-06f77ae70729"/>
  </ds:schemaRefs>
</ds:datastoreItem>
</file>

<file path=customXml/itemProps3.xml><?xml version="1.0" encoding="utf-8"?>
<ds:datastoreItem xmlns:ds="http://schemas.openxmlformats.org/officeDocument/2006/customXml" ds:itemID="{6EBCCD8D-26CE-495C-9455-6DF1578D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7eabc-c762-4f10-abcf-06f77ae70729"/>
    <ds:schemaRef ds:uri="a0dd3187-aacd-4301-8cdf-538b67995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1AFCB-5C60-4A34-A9B9-35960CA0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dopis predloga JZS 2019 - tg</Template>
  <TotalTime>828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Poslovni sistem POS</vt:lpstr>
      <vt:lpstr>Poslovni sistem POS</vt:lpstr>
    </vt:vector>
  </TitlesOfParts>
  <Company>Adriatic Slovenica d.d.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 sistem POS</dc:title>
  <dc:subject/>
  <dc:creator>romeo</dc:creator>
  <cp:keywords/>
  <cp:lastModifiedBy>Tina</cp:lastModifiedBy>
  <cp:revision>14</cp:revision>
  <cp:lastPrinted>2016-03-03T14:30:00Z</cp:lastPrinted>
  <dcterms:created xsi:type="dcterms:W3CDTF">2020-02-14T10:30:00Z</dcterms:created>
  <dcterms:modified xsi:type="dcterms:W3CDTF">2025-11-28T08:49:00Z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0x010100D27F547342BC1C4C8C04508165F0779C</vt:lpwstr>
  </property>
  <property fmtid="{D5CDD505-2E9C-101B-9397-08002B2CF9AE}" pid="3" name="MediaServiceImageTags">
    <vt:lpwstr/>
  </property>
</Properties>
</file>